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D6" w:rsidRPr="00CF4220" w:rsidRDefault="009111D6" w:rsidP="00CF4220">
      <w:pPr>
        <w:pStyle w:val="BodyText"/>
        <w:jc w:val="center"/>
        <w:rPr>
          <w:b/>
          <w:bCs/>
        </w:rPr>
      </w:pPr>
      <w:r w:rsidRPr="00CF4220">
        <w:rPr>
          <w:b/>
          <w:bCs/>
        </w:rPr>
        <w:t>СОВЕТ СЕЛЬСКОГО ПОСЕЛЕНИЯ ИЖБЕРДИНСКИЙ СЕЛЬСОВЕТ МУНИЦИПАЛЬНОГО РАЙОНА КУГАРЧИНСКИЙ</w:t>
      </w:r>
    </w:p>
    <w:p w:rsidR="009111D6" w:rsidRPr="00CF4220" w:rsidRDefault="009111D6" w:rsidP="00CF4220">
      <w:pPr>
        <w:pStyle w:val="BodyText"/>
        <w:jc w:val="center"/>
        <w:rPr>
          <w:rFonts w:ascii="Lucida Sans Unicode" w:hAnsi="Lucida Sans Unicode" w:cs="Lucida Sans Unicode"/>
          <w:b/>
          <w:bCs/>
          <w:sz w:val="26"/>
          <w:szCs w:val="26"/>
          <w:lang w:val="be-BY"/>
        </w:rPr>
      </w:pPr>
      <w:r w:rsidRPr="00CF4220">
        <w:rPr>
          <w:b/>
          <w:bCs/>
        </w:rPr>
        <w:t>РАЙОН РЕПУБЛИКИ БАШКОРТОСТАН</w:t>
      </w:r>
    </w:p>
    <w:p w:rsidR="009111D6" w:rsidRPr="00CF4220" w:rsidRDefault="009111D6" w:rsidP="001063BC">
      <w:pPr>
        <w:jc w:val="center"/>
        <w:rPr>
          <w:b/>
          <w:bCs/>
          <w:color w:val="000000"/>
          <w:sz w:val="23"/>
          <w:szCs w:val="23"/>
          <w:lang w:val="be-BY"/>
        </w:rPr>
      </w:pPr>
    </w:p>
    <w:p w:rsidR="009111D6" w:rsidRPr="00E9219F" w:rsidRDefault="009111D6" w:rsidP="005B55E8">
      <w:pPr>
        <w:tabs>
          <w:tab w:val="left" w:pos="3315"/>
        </w:tabs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ab/>
      </w:r>
    </w:p>
    <w:p w:rsidR="009111D6" w:rsidRPr="005B55E8" w:rsidRDefault="009111D6" w:rsidP="005B55E8">
      <w:pPr>
        <w:pStyle w:val="BodyText"/>
      </w:pPr>
      <w:r>
        <w:rPr>
          <w:b/>
          <w:bCs/>
        </w:rPr>
        <w:t xml:space="preserve">                </w:t>
      </w:r>
      <w:r w:rsidRPr="005B55E8">
        <w:rPr>
          <w:b/>
          <w:bCs/>
          <w:lang w:val="be-BY"/>
        </w:rPr>
        <w:t xml:space="preserve">ҠАРАР </w:t>
      </w:r>
      <w:r w:rsidRPr="005B55E8">
        <w:rPr>
          <w:b/>
          <w:bCs/>
        </w:rPr>
        <w:t xml:space="preserve">                               </w:t>
      </w:r>
      <w:r>
        <w:rPr>
          <w:b/>
          <w:bCs/>
        </w:rPr>
        <w:t xml:space="preserve">    №  </w:t>
      </w:r>
      <w:r w:rsidRPr="005B55E8">
        <w:rPr>
          <w:b/>
          <w:bCs/>
        </w:rPr>
        <w:t xml:space="preserve">             РЕШЕНИЕ</w:t>
      </w:r>
      <w:r w:rsidRPr="005B55E8">
        <w:t xml:space="preserve">   </w:t>
      </w:r>
    </w:p>
    <w:p w:rsidR="009111D6" w:rsidRPr="005B55E8" w:rsidRDefault="009111D6" w:rsidP="005B55E8">
      <w:pPr>
        <w:tabs>
          <w:tab w:val="left" w:pos="3315"/>
        </w:tabs>
        <w:rPr>
          <w:b/>
          <w:bCs/>
          <w:color w:val="000000"/>
          <w:sz w:val="28"/>
          <w:szCs w:val="28"/>
        </w:rPr>
      </w:pPr>
      <w:r w:rsidRPr="005B55E8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«09</w:t>
      </w:r>
      <w:r w:rsidRPr="005B55E8">
        <w:rPr>
          <w:b/>
          <w:bCs/>
          <w:sz w:val="28"/>
          <w:szCs w:val="28"/>
        </w:rPr>
        <w:t>» февраль 2017 й.</w:t>
      </w:r>
      <w:r w:rsidRPr="005B55E8">
        <w:rPr>
          <w:b/>
          <w:bCs/>
          <w:sz w:val="28"/>
          <w:szCs w:val="28"/>
        </w:rPr>
        <w:tab/>
        <w:t xml:space="preserve">                                         </w:t>
      </w:r>
      <w:r>
        <w:rPr>
          <w:b/>
          <w:bCs/>
          <w:sz w:val="28"/>
          <w:szCs w:val="28"/>
        </w:rPr>
        <w:t xml:space="preserve"> «09</w:t>
      </w:r>
      <w:r w:rsidRPr="005B55E8">
        <w:rPr>
          <w:b/>
          <w:bCs/>
          <w:sz w:val="28"/>
          <w:szCs w:val="28"/>
        </w:rPr>
        <w:t>» февраля 2017</w:t>
      </w:r>
      <w:r>
        <w:rPr>
          <w:b/>
          <w:bCs/>
          <w:sz w:val="28"/>
          <w:szCs w:val="28"/>
        </w:rPr>
        <w:t>г.</w:t>
      </w:r>
    </w:p>
    <w:p w:rsidR="009111D6" w:rsidRPr="005B55E8" w:rsidRDefault="009111D6" w:rsidP="001063BC">
      <w:pPr>
        <w:jc w:val="center"/>
        <w:rPr>
          <w:b/>
          <w:bCs/>
          <w:color w:val="000000"/>
          <w:sz w:val="28"/>
          <w:szCs w:val="28"/>
        </w:rPr>
      </w:pPr>
    </w:p>
    <w:p w:rsidR="009111D6" w:rsidRDefault="009111D6" w:rsidP="002723C7">
      <w:pPr>
        <w:jc w:val="center"/>
        <w:rPr>
          <w:b/>
          <w:bCs/>
          <w:color w:val="000000"/>
          <w:sz w:val="28"/>
          <w:szCs w:val="28"/>
        </w:rPr>
      </w:pPr>
      <w:r w:rsidRPr="00383FCA">
        <w:rPr>
          <w:b/>
          <w:bCs/>
          <w:color w:val="000000"/>
          <w:sz w:val="28"/>
          <w:szCs w:val="28"/>
        </w:rPr>
        <w:t xml:space="preserve">О передаче полномочий по осуществлению внутреннего </w:t>
      </w:r>
    </w:p>
    <w:p w:rsidR="009111D6" w:rsidRPr="00383FCA" w:rsidRDefault="009111D6" w:rsidP="002723C7">
      <w:pPr>
        <w:jc w:val="center"/>
        <w:rPr>
          <w:b/>
          <w:bCs/>
          <w:color w:val="000000"/>
          <w:sz w:val="28"/>
          <w:szCs w:val="28"/>
        </w:rPr>
      </w:pPr>
      <w:r w:rsidRPr="00383FCA">
        <w:rPr>
          <w:b/>
          <w:bCs/>
          <w:color w:val="000000"/>
          <w:sz w:val="28"/>
          <w:szCs w:val="28"/>
        </w:rPr>
        <w:t>муниципального финансового контроля</w:t>
      </w:r>
    </w:p>
    <w:p w:rsidR="009111D6" w:rsidRPr="002723C7" w:rsidRDefault="009111D6" w:rsidP="002723C7">
      <w:pPr>
        <w:spacing w:before="100" w:beforeAutospacing="1" w:after="100" w:afterAutospacing="1"/>
        <w:jc w:val="both"/>
        <w:rPr>
          <w:color w:val="000000"/>
          <w:sz w:val="17"/>
          <w:szCs w:val="17"/>
        </w:rPr>
      </w:pPr>
      <w:r w:rsidRPr="00E9219F">
        <w:rPr>
          <w:color w:val="000000"/>
          <w:sz w:val="17"/>
          <w:szCs w:val="17"/>
        </w:rPr>
        <w:t>        </w:t>
      </w:r>
      <w:r>
        <w:rPr>
          <w:color w:val="000000"/>
          <w:sz w:val="28"/>
          <w:szCs w:val="28"/>
        </w:rPr>
        <w:t>Р</w:t>
      </w:r>
      <w:r w:rsidRPr="00E9219F">
        <w:rPr>
          <w:color w:val="000000"/>
          <w:sz w:val="28"/>
          <w:szCs w:val="28"/>
        </w:rPr>
        <w:t xml:space="preserve">уководствуясь статьями </w:t>
      </w:r>
      <w:r>
        <w:rPr>
          <w:color w:val="000000"/>
          <w:sz w:val="28"/>
          <w:szCs w:val="28"/>
        </w:rPr>
        <w:t>265</w:t>
      </w:r>
      <w:r w:rsidRPr="00E9219F">
        <w:rPr>
          <w:color w:val="000000"/>
          <w:sz w:val="28"/>
          <w:szCs w:val="28"/>
        </w:rPr>
        <w:t xml:space="preserve">, 269.2 Бюджетного кодекса Российской Федерации пунктом </w:t>
      </w:r>
      <w:r>
        <w:rPr>
          <w:color w:val="000000"/>
          <w:sz w:val="28"/>
          <w:szCs w:val="28"/>
        </w:rPr>
        <w:t xml:space="preserve"> 1 части 1 стати 14 и пунктом</w:t>
      </w:r>
      <w:r w:rsidRPr="00E9219F">
        <w:rPr>
          <w:color w:val="000000"/>
          <w:sz w:val="28"/>
          <w:szCs w:val="28"/>
        </w:rPr>
        <w:t>4 статьи 15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Уставом Администрации сельского поселения Ижбердинский сельсовет муниципального района Кугарчинский район Республики Башкортостан </w:t>
      </w:r>
      <w:r w:rsidRPr="00E9219F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 </w:t>
      </w:r>
      <w:r w:rsidRPr="00E9219F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Ижбердинский сельсовет муниципального района Кугарчинский район Республики Башкортостан </w:t>
      </w:r>
      <w:r w:rsidRPr="00E9219F">
        <w:rPr>
          <w:color w:val="000000"/>
          <w:sz w:val="28"/>
          <w:szCs w:val="28"/>
        </w:rPr>
        <w:t> </w:t>
      </w:r>
    </w:p>
    <w:p w:rsidR="009111D6" w:rsidRPr="00E9219F" w:rsidRDefault="009111D6" w:rsidP="00383FCA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E9219F">
        <w:rPr>
          <w:b/>
          <w:bCs/>
          <w:color w:val="000000"/>
          <w:sz w:val="28"/>
          <w:szCs w:val="28"/>
        </w:rPr>
        <w:t>РЕШИЛ</w:t>
      </w:r>
      <w:r w:rsidRPr="00E9219F">
        <w:rPr>
          <w:color w:val="000000"/>
          <w:sz w:val="28"/>
          <w:szCs w:val="28"/>
        </w:rPr>
        <w:t>:</w:t>
      </w:r>
    </w:p>
    <w:p w:rsidR="009111D6" w:rsidRPr="00E9219F" w:rsidRDefault="009111D6" w:rsidP="001063B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219F">
        <w:rPr>
          <w:color w:val="000000"/>
          <w:sz w:val="28"/>
          <w:szCs w:val="28"/>
        </w:rPr>
        <w:t> 1. Передать полномочия по осуществлению внутреннего муниципального финансового контроля</w:t>
      </w:r>
      <w:r>
        <w:rPr>
          <w:color w:val="000000"/>
          <w:sz w:val="28"/>
          <w:szCs w:val="28"/>
        </w:rPr>
        <w:t xml:space="preserve"> Администрации сельского поселения Ижбердинский сельсовет муниципального района Кугарчинский район Республики Башкортостан органу внутреннего муниципального финансового контроля Управлению по финансам, экономическому развитию и инвестициям администрации муниципального район Кугарчинский район Республики Башкортостан.</w:t>
      </w:r>
    </w:p>
    <w:p w:rsidR="009111D6" w:rsidRPr="00E9219F" w:rsidRDefault="009111D6" w:rsidP="001063B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219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Главе  Администрации сельского поселения Ижбердинский сельсовет муниципального района Кугарчинский район Республики Башкортостан з</w:t>
      </w:r>
      <w:r w:rsidRPr="00E9219F">
        <w:rPr>
          <w:color w:val="000000"/>
          <w:sz w:val="28"/>
          <w:szCs w:val="28"/>
        </w:rPr>
        <w:t>аключить</w:t>
      </w:r>
      <w:r>
        <w:rPr>
          <w:color w:val="000000"/>
          <w:sz w:val="28"/>
          <w:szCs w:val="28"/>
        </w:rPr>
        <w:t xml:space="preserve"> с Управлением по финансам, экономическому  развитию и инвестициям Администрации муниципального района Кугарчинский район Республики Башкортостан Соглашение  о передаче полномочий  по осуществлению  внутреннего муниципального финансового </w:t>
      </w:r>
      <w:r w:rsidRPr="00E9219F">
        <w:rPr>
          <w:color w:val="000000"/>
          <w:sz w:val="28"/>
          <w:szCs w:val="28"/>
        </w:rPr>
        <w:t>контроля.</w:t>
      </w:r>
    </w:p>
    <w:p w:rsidR="009111D6" w:rsidRPr="00E9219F" w:rsidRDefault="009111D6" w:rsidP="001063B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219F">
        <w:rPr>
          <w:color w:val="000000"/>
          <w:sz w:val="28"/>
          <w:szCs w:val="28"/>
        </w:rPr>
        <w:t xml:space="preserve">3. Настоящее решение </w:t>
      </w:r>
      <w:r>
        <w:rPr>
          <w:color w:val="000000"/>
          <w:sz w:val="28"/>
          <w:szCs w:val="28"/>
        </w:rPr>
        <w:t>вступает в силу со дня его принятия.</w:t>
      </w:r>
    </w:p>
    <w:p w:rsidR="009111D6" w:rsidRPr="00E9219F" w:rsidRDefault="009111D6" w:rsidP="001063B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219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Глава сельского поселения                 Н.Б.Ибрагимов                                                                                                                                           </w:t>
      </w:r>
    </w:p>
    <w:p w:rsidR="009111D6" w:rsidRPr="005B55E8" w:rsidRDefault="009111D6" w:rsidP="005B55E8">
      <w:pPr>
        <w:spacing w:before="100" w:beforeAutospacing="1" w:after="100" w:afterAutospacing="1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                                                               </w:t>
      </w:r>
      <w:r w:rsidRPr="00265A67">
        <w:rPr>
          <w:b/>
          <w:bCs/>
          <w:color w:val="000000"/>
          <w:sz w:val="24"/>
          <w:szCs w:val="24"/>
        </w:rPr>
        <w:t>СОГЛАШЕНИЕ</w:t>
      </w:r>
    </w:p>
    <w:p w:rsidR="009111D6" w:rsidRPr="00265A67" w:rsidRDefault="009111D6" w:rsidP="00E974BE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265A67">
        <w:rPr>
          <w:b/>
          <w:bCs/>
          <w:color w:val="000000"/>
          <w:sz w:val="24"/>
          <w:szCs w:val="24"/>
        </w:rPr>
        <w:t>о передаче полномочий по осуществлению внутреннего муниципального финансового контроля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b/>
          <w:bCs/>
          <w:color w:val="000000"/>
          <w:sz w:val="24"/>
          <w:szCs w:val="24"/>
        </w:rPr>
        <w:t> </w:t>
      </w:r>
      <w:r w:rsidRPr="00265A67">
        <w:rPr>
          <w:color w:val="000000"/>
          <w:sz w:val="24"/>
          <w:szCs w:val="24"/>
        </w:rPr>
        <w:t>    с. Мраково                                                                 «01»</w:t>
      </w:r>
      <w:r>
        <w:rPr>
          <w:color w:val="000000"/>
          <w:sz w:val="24"/>
          <w:szCs w:val="24"/>
        </w:rPr>
        <w:t xml:space="preserve"> </w:t>
      </w:r>
      <w:r w:rsidRPr="00265A67">
        <w:rPr>
          <w:color w:val="000000"/>
          <w:sz w:val="24"/>
          <w:szCs w:val="24"/>
        </w:rPr>
        <w:t>марта</w:t>
      </w:r>
      <w:r>
        <w:rPr>
          <w:color w:val="000000"/>
          <w:sz w:val="24"/>
          <w:szCs w:val="24"/>
        </w:rPr>
        <w:t xml:space="preserve"> </w:t>
      </w:r>
      <w:r w:rsidRPr="00265A67">
        <w:rPr>
          <w:color w:val="000000"/>
          <w:sz w:val="24"/>
          <w:szCs w:val="24"/>
        </w:rPr>
        <w:t>2017 г.    </w:t>
      </w:r>
    </w:p>
    <w:p w:rsidR="009111D6" w:rsidRPr="00265A67" w:rsidRDefault="009111D6" w:rsidP="00E974BE">
      <w:pPr>
        <w:spacing w:before="100" w:beforeAutospacing="1" w:after="100" w:afterAutospacing="1"/>
        <w:ind w:firstLine="708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269.2 Бюджетного кодекса Российской Федерации Администрация сельско</w:t>
      </w:r>
      <w:r>
        <w:rPr>
          <w:color w:val="000000"/>
          <w:sz w:val="24"/>
          <w:szCs w:val="24"/>
        </w:rPr>
        <w:t>го поселения  Ижбердинский</w:t>
      </w:r>
      <w:r w:rsidRPr="00265A67">
        <w:rPr>
          <w:color w:val="000000"/>
          <w:sz w:val="24"/>
          <w:szCs w:val="24"/>
        </w:rPr>
        <w:t xml:space="preserve"> сельсовет муниципального района Кугарчинский район Республики Башкортостан (далее - Поселе</w:t>
      </w:r>
      <w:r>
        <w:rPr>
          <w:color w:val="000000"/>
          <w:sz w:val="24"/>
          <w:szCs w:val="24"/>
        </w:rPr>
        <w:t>ние) в лице главы</w:t>
      </w:r>
      <w:r w:rsidRPr="00265A67">
        <w:rPr>
          <w:color w:val="000000"/>
          <w:sz w:val="24"/>
          <w:szCs w:val="24"/>
        </w:rPr>
        <w:t xml:space="preserve"> сельско</w:t>
      </w:r>
      <w:r>
        <w:rPr>
          <w:color w:val="000000"/>
          <w:sz w:val="24"/>
          <w:szCs w:val="24"/>
        </w:rPr>
        <w:t xml:space="preserve">го поселения Ижбердинский </w:t>
      </w:r>
      <w:r w:rsidRPr="00265A67">
        <w:rPr>
          <w:color w:val="000000"/>
          <w:sz w:val="24"/>
          <w:szCs w:val="24"/>
        </w:rPr>
        <w:t xml:space="preserve">сельсовет муниципального района Кугарчинский </w:t>
      </w:r>
      <w:r>
        <w:rPr>
          <w:color w:val="000000"/>
          <w:sz w:val="24"/>
          <w:szCs w:val="24"/>
        </w:rPr>
        <w:t>район Республики Башкортостан Ибрагимова Наиля Булатовича</w:t>
      </w:r>
      <w:r w:rsidRPr="00265A67">
        <w:rPr>
          <w:color w:val="000000"/>
          <w:sz w:val="24"/>
          <w:szCs w:val="24"/>
        </w:rPr>
        <w:t xml:space="preserve">, действующего на основании Устава, с одной стороны  и Управление по финансам, экономическому развитию и инвестициям Республики Башкортостан в лице заместителя главы </w:t>
      </w:r>
      <w:r>
        <w:rPr>
          <w:color w:val="000000"/>
          <w:sz w:val="24"/>
          <w:szCs w:val="24"/>
        </w:rPr>
        <w:t xml:space="preserve">Администрации </w:t>
      </w:r>
      <w:r w:rsidRPr="00265A67">
        <w:rPr>
          <w:color w:val="000000"/>
          <w:sz w:val="24"/>
          <w:szCs w:val="24"/>
        </w:rPr>
        <w:t>муниципального района Кугарчинский район Республики Башкортостан</w:t>
      </w:r>
      <w:r>
        <w:rPr>
          <w:color w:val="000000"/>
          <w:sz w:val="24"/>
          <w:szCs w:val="24"/>
        </w:rPr>
        <w:t xml:space="preserve"> </w:t>
      </w:r>
      <w:r w:rsidRPr="00265A67">
        <w:rPr>
          <w:color w:val="000000"/>
          <w:sz w:val="24"/>
          <w:szCs w:val="24"/>
        </w:rPr>
        <w:t>по финансам, экономическому развитию и инвестициям Сайфуллина</w:t>
      </w:r>
      <w:r>
        <w:rPr>
          <w:color w:val="000000"/>
          <w:sz w:val="24"/>
          <w:szCs w:val="24"/>
        </w:rPr>
        <w:t xml:space="preserve"> </w:t>
      </w:r>
      <w:r w:rsidRPr="00265A67">
        <w:rPr>
          <w:color w:val="000000"/>
          <w:sz w:val="24"/>
          <w:szCs w:val="24"/>
        </w:rPr>
        <w:t>Азамата</w:t>
      </w:r>
      <w:r>
        <w:rPr>
          <w:color w:val="000000"/>
          <w:sz w:val="24"/>
          <w:szCs w:val="24"/>
        </w:rPr>
        <w:t xml:space="preserve"> </w:t>
      </w:r>
      <w:r w:rsidRPr="00265A67">
        <w:rPr>
          <w:color w:val="000000"/>
          <w:sz w:val="24"/>
          <w:szCs w:val="24"/>
        </w:rPr>
        <w:t>Закариевича, действующего на основании Положения</w:t>
      </w:r>
      <w:r>
        <w:rPr>
          <w:color w:val="000000"/>
          <w:sz w:val="24"/>
          <w:szCs w:val="24"/>
        </w:rPr>
        <w:t xml:space="preserve"> </w:t>
      </w:r>
      <w:r w:rsidRPr="00265A67">
        <w:rPr>
          <w:color w:val="000000"/>
          <w:sz w:val="24"/>
          <w:szCs w:val="24"/>
        </w:rPr>
        <w:t>об Управлении по</w:t>
      </w:r>
      <w:r>
        <w:rPr>
          <w:color w:val="000000"/>
          <w:sz w:val="24"/>
          <w:szCs w:val="24"/>
        </w:rPr>
        <w:t xml:space="preserve"> </w:t>
      </w:r>
      <w:r w:rsidRPr="00265A67">
        <w:rPr>
          <w:color w:val="000000"/>
          <w:sz w:val="24"/>
          <w:szCs w:val="24"/>
        </w:rPr>
        <w:t>финансам, экономическому развитию и инвестициям Администрации муниципального района Кугарчинский район Республики Башкортостан,</w:t>
      </w:r>
      <w:r>
        <w:rPr>
          <w:color w:val="000000"/>
          <w:sz w:val="24"/>
          <w:szCs w:val="24"/>
        </w:rPr>
        <w:t xml:space="preserve"> </w:t>
      </w:r>
      <w:r w:rsidRPr="00265A67">
        <w:rPr>
          <w:color w:val="000000"/>
          <w:sz w:val="24"/>
          <w:szCs w:val="24"/>
        </w:rPr>
        <w:t>утвержденного Постановлением главы Администрации муниципального района Кугарчинский район Республики Башкортостан от 22 августа 2013 года № 1055  с другой стороны далее именуемые «Стороны», заключили настоящее Соглашение о нижеследующем.</w:t>
      </w:r>
    </w:p>
    <w:p w:rsidR="009111D6" w:rsidRPr="00265A67" w:rsidRDefault="009111D6" w:rsidP="00E974BE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265A67">
        <w:rPr>
          <w:b/>
          <w:bCs/>
          <w:color w:val="000000"/>
          <w:sz w:val="24"/>
          <w:szCs w:val="24"/>
        </w:rPr>
        <w:t>1. Предмет Соглашения.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b/>
          <w:bCs/>
          <w:color w:val="000000"/>
          <w:sz w:val="24"/>
          <w:szCs w:val="24"/>
        </w:rPr>
        <w:t> </w:t>
      </w:r>
      <w:r w:rsidRPr="00265A67">
        <w:rPr>
          <w:color w:val="000000"/>
          <w:sz w:val="24"/>
          <w:szCs w:val="24"/>
        </w:rPr>
        <w:t>1.1. По настоящему соглашению Администрация с</w:t>
      </w:r>
      <w:r>
        <w:rPr>
          <w:color w:val="000000"/>
          <w:sz w:val="24"/>
          <w:szCs w:val="24"/>
        </w:rPr>
        <w:t>ельского поселения Ижбердинский</w:t>
      </w:r>
      <w:r w:rsidRPr="00265A67">
        <w:rPr>
          <w:color w:val="000000"/>
          <w:sz w:val="24"/>
          <w:szCs w:val="24"/>
        </w:rPr>
        <w:t xml:space="preserve"> сельсовет муниципального района </w:t>
      </w:r>
      <w:r>
        <w:rPr>
          <w:color w:val="000000"/>
          <w:sz w:val="24"/>
          <w:szCs w:val="24"/>
        </w:rPr>
        <w:t>К</w:t>
      </w:r>
      <w:r w:rsidRPr="00265A67">
        <w:rPr>
          <w:color w:val="000000"/>
          <w:sz w:val="24"/>
          <w:szCs w:val="24"/>
        </w:rPr>
        <w:t>угарчинский район Республики Башкортостан передаёт, а Управление по финансам, экономическому развитию и инвестициям Администрации муниципального района Кугарчинский район Республики Башкортостан принимает полномочия по осуществлению внутреннего муниципального финансового контроля.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1.2. Управлению по финансам, экономическому развитию и инвестициям Администрации муниципального района Кугарчинский район Республики Башкортостан передаются следующие полномочия по осуществлению внутреннего муниципального финансового контроля: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за полнотой и достоверностью отчетности о реализации муниципальных программ, отчетности об исполнении муниципальных заданий;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за соблюдением федерального, республиканского и муниципального законодательства в сфере закупок товаров, работ, услуг для обеспечения государственных и муниципальных нужд;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за использованием материальных ценностей, находящихся в собственности поселения;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за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за ведением бюджетного и бухгалтерского учета, составлением бюджетной и бухгалтерской отчетности об исполнении бюджета;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за целевым и эффективным использованием финансовых и материальных средств, при осуществлении деятельности;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за 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за 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за выполнением условий исполнения муниципальных контрактов и гражданско-правовых договоров.</w:t>
      </w:r>
    </w:p>
    <w:p w:rsidR="009111D6" w:rsidRPr="00265A67" w:rsidRDefault="009111D6" w:rsidP="00C92026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265A67">
        <w:rPr>
          <w:b/>
          <w:bCs/>
          <w:color w:val="000000"/>
          <w:sz w:val="24"/>
          <w:szCs w:val="24"/>
        </w:rPr>
        <w:t>2.Виды и методы осуществления финансового контроля.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b/>
          <w:bCs/>
          <w:color w:val="000000"/>
          <w:sz w:val="24"/>
          <w:szCs w:val="24"/>
        </w:rPr>
        <w:t> </w:t>
      </w:r>
      <w:r w:rsidRPr="00265A67">
        <w:rPr>
          <w:color w:val="000000"/>
          <w:sz w:val="24"/>
          <w:szCs w:val="24"/>
        </w:rPr>
        <w:t>2.1. Контрольная деятельность делится на плановую и внеплановую.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Плановая контрольная деятельность осуществляется в соответствии с ежегодно утвержденным планом.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Внеплановая контрольная деятельность осуществляется на основании поручения Главы Администрации</w:t>
      </w:r>
      <w:r>
        <w:rPr>
          <w:color w:val="000000"/>
          <w:sz w:val="24"/>
          <w:szCs w:val="24"/>
        </w:rPr>
        <w:t xml:space="preserve"> </w:t>
      </w:r>
      <w:r w:rsidRPr="00265A67">
        <w:rPr>
          <w:color w:val="000000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t xml:space="preserve"> </w:t>
      </w:r>
      <w:r w:rsidRPr="00265A67">
        <w:rPr>
          <w:color w:val="000000"/>
          <w:sz w:val="24"/>
          <w:szCs w:val="24"/>
        </w:rPr>
        <w:t>Кугарчинский район Республики Башкортостан в связи со следующими обстоятельствами: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поступление в Администрацию муниципального района</w:t>
      </w:r>
      <w:r>
        <w:rPr>
          <w:color w:val="000000"/>
          <w:sz w:val="24"/>
          <w:szCs w:val="24"/>
        </w:rPr>
        <w:t xml:space="preserve"> </w:t>
      </w:r>
      <w:r w:rsidRPr="00265A67">
        <w:rPr>
          <w:color w:val="000000"/>
          <w:sz w:val="24"/>
          <w:szCs w:val="24"/>
        </w:rPr>
        <w:t>Кугарчинский район Республики Башкортостан 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2.3. При осуществлении полномочий по внутреннему муниципальному финансовому контролю Управлением по финансам, экономическому развитию и инвестициям Администрации муниципального района Кугарчинский район Республики Башкортостан: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проводятся проверки, ревизии, обследования;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направляются объектам контроля акты, заключения, представления и (или) предписания.</w:t>
      </w:r>
    </w:p>
    <w:p w:rsidR="009111D6" w:rsidRPr="00265A67" w:rsidRDefault="009111D6" w:rsidP="00C92026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265A67">
        <w:rPr>
          <w:b/>
          <w:bCs/>
          <w:color w:val="000000"/>
          <w:sz w:val="24"/>
          <w:szCs w:val="24"/>
        </w:rPr>
        <w:t>3. Права и обязанности сторон.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3.1. Управление по финансам, экономическому развитию и инвестициям Администрации муниципального района Кугарчинский район Республики Башкортостан обязан: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проводить контрольные мероприятия на основании и в соответствии с постановлением о назначении контрольного мероприятия;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знакомить руководителя или иное уполномоченное должностное лицо с результатами контрольного мероприятия;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3.2. Управления по финансам, экономическому развитию и инвестициям Администрации муниципального района Кугарчинский район Республики Башкортостан имеет</w:t>
      </w:r>
      <w:r>
        <w:rPr>
          <w:color w:val="000000"/>
          <w:sz w:val="24"/>
          <w:szCs w:val="24"/>
        </w:rPr>
        <w:t xml:space="preserve"> </w:t>
      </w:r>
      <w:r w:rsidRPr="00265A67">
        <w:rPr>
          <w:color w:val="000000"/>
          <w:sz w:val="24"/>
          <w:szCs w:val="24"/>
        </w:rPr>
        <w:t>право: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посещать территорию и истребовать документы, относящиеся к предмету контрольного мероприятия;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посещать территорию и помещения объекта контроля;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получать объяснения должностных лиц объекта контроля;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направлять представления и предписания объекту контроля, принимать предусмотренные законодательством меры по устранению и предотвращению выявленных нарушений;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обращаться в Совет сельского поселения 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приостановить в случае невыполнения Советом сельского поселения</w:t>
      </w:r>
      <w:r>
        <w:rPr>
          <w:color w:val="000000"/>
          <w:sz w:val="24"/>
          <w:szCs w:val="24"/>
        </w:rPr>
        <w:t xml:space="preserve"> Ижбердинский сельсовет</w:t>
      </w:r>
      <w:r w:rsidRPr="00265A67">
        <w:rPr>
          <w:color w:val="000000"/>
          <w:sz w:val="24"/>
          <w:szCs w:val="24"/>
        </w:rPr>
        <w:t xml:space="preserve"> обязательств, предусмотренных п.3, осуществление полномочий, предусмотренных настоящим Соглашением.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размещать информацию о проведенных мероприятиях на своем официальном сайте в сети «Интернет».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3.3. Представительный орган поселения обязан: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 рассматривать обращения Управления по финансам, экономическому развитию и инвестициям Администрации муниципального района Кугарчинский район Республики Башкортостан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color w:val="000000"/>
          <w:sz w:val="24"/>
          <w:szCs w:val="24"/>
        </w:rPr>
        <w:t>- рассматривать заключения и представления (предписания) Управления по финансам, экономическому развитию и инвестициям Администрации муниципального района Кугарчинский район Республики Башкортостан по результатам проведения контрольных мероприятий.</w:t>
      </w:r>
    </w:p>
    <w:p w:rsidR="009111D6" w:rsidRPr="00265A67" w:rsidRDefault="009111D6" w:rsidP="00C92026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265A67">
        <w:rPr>
          <w:b/>
          <w:bCs/>
          <w:color w:val="000000"/>
          <w:sz w:val="24"/>
          <w:szCs w:val="24"/>
        </w:rPr>
        <w:t>4. Срок действия Соглашения.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4</w:t>
      </w:r>
      <w:r w:rsidRPr="00265A67">
        <w:rPr>
          <w:color w:val="000000"/>
          <w:sz w:val="24"/>
          <w:szCs w:val="24"/>
        </w:rPr>
        <w:t>.1. Настоящее Соглашение заключено на срок 3 года и действует в период с</w:t>
      </w:r>
      <w:r>
        <w:rPr>
          <w:color w:val="000000"/>
          <w:sz w:val="24"/>
          <w:szCs w:val="24"/>
        </w:rPr>
        <w:t xml:space="preserve"> </w:t>
      </w:r>
      <w:r w:rsidRPr="00265A67">
        <w:rPr>
          <w:color w:val="000000"/>
          <w:sz w:val="24"/>
          <w:szCs w:val="24"/>
        </w:rPr>
        <w:t>01 марта</w:t>
      </w:r>
      <w:r>
        <w:rPr>
          <w:color w:val="000000"/>
          <w:sz w:val="24"/>
          <w:szCs w:val="24"/>
        </w:rPr>
        <w:t xml:space="preserve"> </w:t>
      </w:r>
      <w:r w:rsidRPr="00265A67">
        <w:rPr>
          <w:color w:val="000000"/>
          <w:sz w:val="24"/>
          <w:szCs w:val="24"/>
        </w:rPr>
        <w:t>2017  года по 29 февраля 2020 года.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265A67">
        <w:rPr>
          <w:color w:val="000000"/>
          <w:sz w:val="24"/>
          <w:szCs w:val="24"/>
        </w:rPr>
        <w:t>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3 года.</w:t>
      </w:r>
    </w:p>
    <w:p w:rsidR="009111D6" w:rsidRPr="00265A67" w:rsidRDefault="009111D6" w:rsidP="002723C7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5</w:t>
      </w:r>
      <w:r w:rsidRPr="00265A67">
        <w:rPr>
          <w:b/>
          <w:bCs/>
          <w:color w:val="000000"/>
          <w:sz w:val="24"/>
          <w:szCs w:val="24"/>
        </w:rPr>
        <w:t>. Ответственность сторон.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5</w:t>
      </w:r>
      <w:r w:rsidRPr="00265A67">
        <w:rPr>
          <w:color w:val="000000"/>
          <w:sz w:val="24"/>
          <w:szCs w:val="24"/>
        </w:rPr>
        <w:t>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Pr="00265A67">
        <w:rPr>
          <w:color w:val="000000"/>
          <w:sz w:val="24"/>
          <w:szCs w:val="24"/>
        </w:rPr>
        <w:t>2. Управление по финансам, экономическому развитию и инвестициям Администрации муниципального района Кугарчинский район Республики Башкортостан не несет ответственности за несвоевременное выполнение условий настоящего Соглашения в случаях, если причиной этого явились обстоятельства непреодолимой силы или невыполнение (ненадлежащее выполнение) представительным органом поселения (или уполномоченным им органом) принятых настоящим Соглашением обязанностей.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265A67">
        <w:rPr>
          <w:color w:val="000000"/>
          <w:sz w:val="24"/>
          <w:szCs w:val="24"/>
        </w:rPr>
        <w:t xml:space="preserve">.3. Представительный орган поселения не несет ответственности за несвоевременное выполнение условий настоящего Соглашения в случаях, если причиной этого явились обстоятельства непреодолимой силы или невыполнение (ненадлежащее выполнение) Управлением по финансам, экономическому развитию и инвестициям Администрации муниципального района Кугарчинский район Республики </w:t>
      </w:r>
      <w:bookmarkStart w:id="0" w:name="_GoBack"/>
      <w:bookmarkEnd w:id="0"/>
      <w:r w:rsidRPr="00265A67">
        <w:rPr>
          <w:color w:val="000000"/>
          <w:sz w:val="24"/>
          <w:szCs w:val="24"/>
        </w:rPr>
        <w:t>Башкортостан принятых настоящим Соглашением обязанностей.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265A67">
        <w:rPr>
          <w:color w:val="000000"/>
          <w:sz w:val="24"/>
          <w:szCs w:val="24"/>
        </w:rPr>
        <w:t>.4. К обстоятельствам непреодолимой силы при реализации положений настоящего Соглашения относятся события, признанные таковыми судебными органами по обращению одной из Сторон.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265A67">
        <w:rPr>
          <w:color w:val="000000"/>
          <w:sz w:val="24"/>
          <w:szCs w:val="24"/>
        </w:rPr>
        <w:t>.5. Споры и разногласия, возникающие в ходе реализации настоящего Соглашения, разрешаются с использованием согласительных процедур. В случае не достижения согласия по спорным вопросам указанные вопросы решаются в судебном порядке.</w:t>
      </w:r>
    </w:p>
    <w:p w:rsidR="009111D6" w:rsidRPr="00265A67" w:rsidRDefault="009111D6" w:rsidP="002723C7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</w:t>
      </w:r>
      <w:r w:rsidRPr="00265A67">
        <w:rPr>
          <w:b/>
          <w:bCs/>
          <w:color w:val="000000"/>
          <w:sz w:val="24"/>
          <w:szCs w:val="24"/>
        </w:rPr>
        <w:t>7. Заключительные положения.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65A67"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6</w:t>
      </w:r>
      <w:r w:rsidRPr="00265A67">
        <w:rPr>
          <w:color w:val="000000"/>
          <w:sz w:val="24"/>
          <w:szCs w:val="24"/>
        </w:rPr>
        <w:t>.1. Настоящее Соглашение вступает в силу с 1 марта 2017 года.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265A67">
        <w:rPr>
          <w:color w:val="000000"/>
          <w:sz w:val="24"/>
          <w:szCs w:val="24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111D6" w:rsidRPr="00265A67" w:rsidRDefault="009111D6" w:rsidP="001063B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265A67">
        <w:rPr>
          <w:color w:val="000000"/>
          <w:sz w:val="24"/>
          <w:szCs w:val="24"/>
        </w:rPr>
        <w:t>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tbl>
      <w:tblPr>
        <w:tblW w:w="14577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90"/>
        <w:gridCol w:w="4087"/>
      </w:tblGrid>
      <w:tr w:rsidR="009111D6" w:rsidRPr="00265A67">
        <w:trPr>
          <w:tblCellSpacing w:w="15" w:type="dxa"/>
        </w:trPr>
        <w:tc>
          <w:tcPr>
            <w:tcW w:w="10445" w:type="dxa"/>
            <w:vAlign w:val="center"/>
          </w:tcPr>
          <w:p w:rsidR="009111D6" w:rsidRPr="00265A67" w:rsidRDefault="009111D6" w:rsidP="0033781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65A67">
              <w:rPr>
                <w:color w:val="000000"/>
                <w:sz w:val="24"/>
                <w:szCs w:val="24"/>
              </w:rPr>
              <w:t> </w:t>
            </w:r>
          </w:p>
          <w:p w:rsidR="009111D6" w:rsidRPr="00265A67" w:rsidRDefault="009111D6" w:rsidP="0033781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65A67">
              <w:rPr>
                <w:sz w:val="24"/>
                <w:szCs w:val="24"/>
              </w:rPr>
              <w:t xml:space="preserve">Глава сельского поселения     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265A67">
              <w:rPr>
                <w:sz w:val="24"/>
                <w:szCs w:val="24"/>
              </w:rPr>
              <w:t xml:space="preserve">Зам. главы </w:t>
            </w:r>
            <w:r>
              <w:rPr>
                <w:sz w:val="24"/>
                <w:szCs w:val="24"/>
              </w:rPr>
              <w:t xml:space="preserve">Администрации муниципального </w:t>
            </w:r>
          </w:p>
        </w:tc>
        <w:tc>
          <w:tcPr>
            <w:tcW w:w="4042" w:type="dxa"/>
            <w:vAlign w:val="center"/>
          </w:tcPr>
          <w:p w:rsidR="009111D6" w:rsidRPr="00265A67" w:rsidRDefault="009111D6" w:rsidP="001063B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9111D6" w:rsidRPr="00265A67" w:rsidRDefault="009111D6" w:rsidP="001063B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9111D6" w:rsidRDefault="009111D6" w:rsidP="003378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Ижбердинский </w:t>
      </w:r>
      <w:r w:rsidRPr="00265A67">
        <w:rPr>
          <w:sz w:val="24"/>
          <w:szCs w:val="24"/>
        </w:rPr>
        <w:t xml:space="preserve"> сельсовет           </w:t>
      </w:r>
      <w:r>
        <w:rPr>
          <w:sz w:val="24"/>
          <w:szCs w:val="24"/>
        </w:rPr>
        <w:t xml:space="preserve">                            района Кугарчинский район Республики            </w:t>
      </w:r>
    </w:p>
    <w:p w:rsidR="009111D6" w:rsidRPr="00265A67" w:rsidRDefault="009111D6" w:rsidP="001C1A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муниципального района  Кугарчинский               Башкортостан по финансам, экономическому                                                                                       район Республики Башкортостан                          развитию и инвестициям.</w:t>
      </w:r>
    </w:p>
    <w:p w:rsidR="009111D6" w:rsidRPr="00265A67" w:rsidRDefault="009111D6" w:rsidP="0033781D">
      <w:pPr>
        <w:spacing w:line="360" w:lineRule="auto"/>
        <w:jc w:val="both"/>
        <w:rPr>
          <w:sz w:val="24"/>
          <w:szCs w:val="24"/>
        </w:rPr>
      </w:pPr>
    </w:p>
    <w:p w:rsidR="009111D6" w:rsidRPr="00265A67" w:rsidRDefault="009111D6" w:rsidP="0033781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   Н.Б.Ибрагимов</w:t>
      </w:r>
      <w:r w:rsidRPr="00265A6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___________   </w:t>
      </w:r>
      <w:r w:rsidRPr="00265A67">
        <w:rPr>
          <w:sz w:val="24"/>
          <w:szCs w:val="24"/>
        </w:rPr>
        <w:t xml:space="preserve"> А.З.Сайфуллин</w:t>
      </w:r>
    </w:p>
    <w:p w:rsidR="009111D6" w:rsidRPr="00265A67" w:rsidRDefault="009111D6" w:rsidP="0033781D">
      <w:pPr>
        <w:spacing w:line="360" w:lineRule="auto"/>
        <w:jc w:val="both"/>
        <w:rPr>
          <w:sz w:val="24"/>
          <w:szCs w:val="24"/>
        </w:rPr>
      </w:pPr>
    </w:p>
    <w:p w:rsidR="009111D6" w:rsidRPr="00265A67" w:rsidRDefault="009111D6" w:rsidP="0033781D">
      <w:pPr>
        <w:spacing w:line="360" w:lineRule="auto"/>
        <w:jc w:val="both"/>
        <w:rPr>
          <w:sz w:val="24"/>
          <w:szCs w:val="24"/>
        </w:rPr>
      </w:pPr>
    </w:p>
    <w:p w:rsidR="009111D6" w:rsidRPr="00265A67" w:rsidRDefault="009111D6" w:rsidP="0033781D">
      <w:pPr>
        <w:spacing w:line="360" w:lineRule="auto"/>
        <w:jc w:val="both"/>
        <w:rPr>
          <w:sz w:val="24"/>
          <w:szCs w:val="24"/>
        </w:rPr>
      </w:pPr>
      <w:r w:rsidRPr="00265A67">
        <w:rPr>
          <w:sz w:val="24"/>
          <w:szCs w:val="24"/>
        </w:rPr>
        <w:t xml:space="preserve">«01» марта 2017г.                               </w:t>
      </w:r>
      <w:r>
        <w:rPr>
          <w:sz w:val="24"/>
          <w:szCs w:val="24"/>
        </w:rPr>
        <w:t xml:space="preserve">                             «01» марта 2017г.</w:t>
      </w:r>
      <w:r w:rsidRPr="00265A6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</w:t>
      </w:r>
    </w:p>
    <w:sectPr w:rsidR="009111D6" w:rsidRPr="00265A67" w:rsidSect="002723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35E5"/>
    <w:multiLevelType w:val="multilevel"/>
    <w:tmpl w:val="C75E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D2561"/>
    <w:multiLevelType w:val="multilevel"/>
    <w:tmpl w:val="492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F9F7846"/>
    <w:multiLevelType w:val="multilevel"/>
    <w:tmpl w:val="D578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08D48A8"/>
    <w:multiLevelType w:val="multilevel"/>
    <w:tmpl w:val="4A3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D4A"/>
    <w:rsid w:val="00010D9B"/>
    <w:rsid w:val="00017D15"/>
    <w:rsid w:val="000508F0"/>
    <w:rsid w:val="00096F20"/>
    <w:rsid w:val="000F400C"/>
    <w:rsid w:val="001063BC"/>
    <w:rsid w:val="00146D4A"/>
    <w:rsid w:val="001B2ABA"/>
    <w:rsid w:val="001C1A0F"/>
    <w:rsid w:val="001E34B0"/>
    <w:rsid w:val="0024135A"/>
    <w:rsid w:val="00265A67"/>
    <w:rsid w:val="002723C7"/>
    <w:rsid w:val="00284344"/>
    <w:rsid w:val="003058C5"/>
    <w:rsid w:val="00305C92"/>
    <w:rsid w:val="0033781D"/>
    <w:rsid w:val="003620A5"/>
    <w:rsid w:val="00363E20"/>
    <w:rsid w:val="00383FCA"/>
    <w:rsid w:val="003B5515"/>
    <w:rsid w:val="003E2DC1"/>
    <w:rsid w:val="003F708C"/>
    <w:rsid w:val="004451DE"/>
    <w:rsid w:val="00457816"/>
    <w:rsid w:val="004710C0"/>
    <w:rsid w:val="004C1DB4"/>
    <w:rsid w:val="0052411B"/>
    <w:rsid w:val="005B25FF"/>
    <w:rsid w:val="005B55E8"/>
    <w:rsid w:val="005B6924"/>
    <w:rsid w:val="00635052"/>
    <w:rsid w:val="006B7969"/>
    <w:rsid w:val="006C436A"/>
    <w:rsid w:val="006D1D23"/>
    <w:rsid w:val="006D5FAC"/>
    <w:rsid w:val="00731428"/>
    <w:rsid w:val="00763195"/>
    <w:rsid w:val="0076446A"/>
    <w:rsid w:val="00895420"/>
    <w:rsid w:val="008F7C8E"/>
    <w:rsid w:val="009111D6"/>
    <w:rsid w:val="00920537"/>
    <w:rsid w:val="0095440D"/>
    <w:rsid w:val="009604F1"/>
    <w:rsid w:val="009652C6"/>
    <w:rsid w:val="00976531"/>
    <w:rsid w:val="009D6C55"/>
    <w:rsid w:val="00A1237C"/>
    <w:rsid w:val="00A17E99"/>
    <w:rsid w:val="00A87FCF"/>
    <w:rsid w:val="00AA21EB"/>
    <w:rsid w:val="00AE4851"/>
    <w:rsid w:val="00B02816"/>
    <w:rsid w:val="00B8787D"/>
    <w:rsid w:val="00BA31E1"/>
    <w:rsid w:val="00C43CDB"/>
    <w:rsid w:val="00C54C0E"/>
    <w:rsid w:val="00C77105"/>
    <w:rsid w:val="00C92026"/>
    <w:rsid w:val="00C97B0C"/>
    <w:rsid w:val="00CA5231"/>
    <w:rsid w:val="00CB71E4"/>
    <w:rsid w:val="00CB7CB6"/>
    <w:rsid w:val="00CC5C23"/>
    <w:rsid w:val="00CF4220"/>
    <w:rsid w:val="00D07BCC"/>
    <w:rsid w:val="00D346E2"/>
    <w:rsid w:val="00DE6CFF"/>
    <w:rsid w:val="00E6049A"/>
    <w:rsid w:val="00E8798B"/>
    <w:rsid w:val="00E9219F"/>
    <w:rsid w:val="00E974BE"/>
    <w:rsid w:val="00E97A88"/>
    <w:rsid w:val="00EB1A8B"/>
    <w:rsid w:val="00EC697E"/>
    <w:rsid w:val="00ED7816"/>
    <w:rsid w:val="00F24ADE"/>
    <w:rsid w:val="00FA6E81"/>
    <w:rsid w:val="00FD32AF"/>
    <w:rsid w:val="00FF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0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8C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58C5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9652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58C5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58C5"/>
    <w:rPr>
      <w:rFonts w:ascii="Calibri Light" w:hAnsi="Calibri Light" w:cs="Calibri Light"/>
      <w:color w:val="2E74B5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652C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Emphasis">
    <w:name w:val="Emphasis"/>
    <w:basedOn w:val="DefaultParagraphFont"/>
    <w:uiPriority w:val="99"/>
    <w:qFormat/>
    <w:rsid w:val="009652C6"/>
    <w:rPr>
      <w:i/>
      <w:iCs/>
    </w:rPr>
  </w:style>
  <w:style w:type="paragraph" w:styleId="NormalWeb">
    <w:name w:val="Normal (Web)"/>
    <w:basedOn w:val="Normal"/>
    <w:uiPriority w:val="99"/>
    <w:semiHidden/>
    <w:rsid w:val="009652C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9652C6"/>
    <w:rPr>
      <w:b/>
      <w:bCs/>
    </w:rPr>
  </w:style>
  <w:style w:type="paragraph" w:styleId="ListParagraph">
    <w:name w:val="List Paragraph"/>
    <w:basedOn w:val="Normal"/>
    <w:uiPriority w:val="99"/>
    <w:qFormat/>
    <w:rsid w:val="009652C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05C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C92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5B55E8"/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7CB6"/>
    <w:rPr>
      <w:rFonts w:ascii="Times New Roman" w:hAnsi="Times New Roman" w:cs="Times New Roman"/>
      <w:sz w:val="20"/>
      <w:szCs w:val="20"/>
    </w:rPr>
  </w:style>
  <w:style w:type="paragraph" w:customStyle="1" w:styleId="a">
    <w:name w:val="Знак"/>
    <w:basedOn w:val="Normal"/>
    <w:autoRedefine/>
    <w:uiPriority w:val="99"/>
    <w:rsid w:val="005B55E8"/>
    <w:pPr>
      <w:spacing w:after="160" w:line="240" w:lineRule="exact"/>
    </w:pPr>
    <w:rPr>
      <w:rFonts w:eastAsia="Calibri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9617">
              <w:marLeft w:val="3255"/>
              <w:marRight w:val="47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614">
                  <w:marLeft w:val="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96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1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9589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678119612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48" w:space="0" w:color="C4EDFF"/>
                    <w:right w:val="single" w:sz="6" w:space="0" w:color="EAF0F5"/>
                  </w:divBdr>
                  <w:divsChild>
                    <w:div w:id="16781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1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11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9600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678119608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48" w:space="0" w:color="C4EDFF"/>
                    <w:right w:val="single" w:sz="6" w:space="0" w:color="EAF0F5"/>
                  </w:divBdr>
                  <w:divsChild>
                    <w:div w:id="16781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1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11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119618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961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613">
                  <w:marLeft w:val="-180"/>
                  <w:marRight w:val="0"/>
                  <w:marTop w:val="135"/>
                  <w:marBottom w:val="225"/>
                  <w:divBdr>
                    <w:top w:val="none" w:sz="0" w:space="0" w:color="auto"/>
                    <w:left w:val="single" w:sz="24" w:space="6" w:color="6DA3BD"/>
                    <w:bottom w:val="none" w:sz="0" w:space="0" w:color="auto"/>
                    <w:right w:val="none" w:sz="0" w:space="0" w:color="auto"/>
                  </w:divBdr>
                </w:div>
                <w:div w:id="16781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58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557</TotalTime>
  <Pages>6</Pages>
  <Words>2106</Words>
  <Characters>12006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Исмагилова Эльвира</dc:creator>
  <cp:keywords/>
  <dc:description/>
  <cp:lastModifiedBy>1</cp:lastModifiedBy>
  <cp:revision>50</cp:revision>
  <cp:lastPrinted>2017-02-21T09:46:00Z</cp:lastPrinted>
  <dcterms:created xsi:type="dcterms:W3CDTF">2016-03-01T10:33:00Z</dcterms:created>
  <dcterms:modified xsi:type="dcterms:W3CDTF">2018-01-26T09:18:00Z</dcterms:modified>
</cp:coreProperties>
</file>